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FD9F" w14:textId="34509D31" w:rsidR="005B5F83" w:rsidRDefault="007F34F7" w:rsidP="007F34F7">
      <w:pPr>
        <w:pStyle w:val="ListParagraph"/>
        <w:overflowPunct/>
        <w:autoSpaceDE/>
        <w:autoSpaceDN/>
        <w:adjustRightInd/>
        <w:spacing w:after="200" w:line="276" w:lineRule="auto"/>
        <w:textAlignment w:val="auto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20</w:t>
      </w:r>
      <w:r w:rsidR="0023691E">
        <w:rPr>
          <w:rFonts w:cstheme="minorHAnsi"/>
          <w:b/>
          <w:sz w:val="36"/>
          <w:szCs w:val="36"/>
        </w:rPr>
        <w:t>2</w:t>
      </w:r>
      <w:r w:rsidR="003108F6">
        <w:rPr>
          <w:rFonts w:cstheme="minorHAnsi"/>
          <w:b/>
          <w:sz w:val="36"/>
          <w:szCs w:val="36"/>
        </w:rPr>
        <w:t>5</w:t>
      </w:r>
      <w:r w:rsidR="00D37FEB">
        <w:rPr>
          <w:rFonts w:cstheme="minorHAnsi"/>
          <w:b/>
          <w:sz w:val="36"/>
          <w:szCs w:val="36"/>
        </w:rPr>
        <w:t xml:space="preserve"> </w:t>
      </w:r>
      <w:r w:rsidR="005B5F83" w:rsidRPr="005B5F83">
        <w:rPr>
          <w:rFonts w:cstheme="minorHAnsi"/>
          <w:b/>
          <w:sz w:val="36"/>
          <w:szCs w:val="36"/>
        </w:rPr>
        <w:t>Rohatsu Sesshin Schedule (</w:t>
      </w:r>
      <w:r w:rsidR="0023691E">
        <w:rPr>
          <w:rFonts w:cstheme="minorHAnsi"/>
          <w:b/>
          <w:sz w:val="36"/>
          <w:szCs w:val="36"/>
        </w:rPr>
        <w:t xml:space="preserve">Dec. </w:t>
      </w:r>
      <w:r w:rsidR="003108F6">
        <w:rPr>
          <w:rFonts w:cstheme="minorHAnsi"/>
          <w:b/>
          <w:sz w:val="36"/>
          <w:szCs w:val="36"/>
        </w:rPr>
        <w:t>1</w:t>
      </w:r>
      <w:r w:rsidR="003108F6" w:rsidRPr="003108F6">
        <w:rPr>
          <w:rFonts w:cstheme="minorHAnsi"/>
          <w:b/>
          <w:sz w:val="36"/>
          <w:szCs w:val="36"/>
          <w:vertAlign w:val="superscript"/>
        </w:rPr>
        <w:t>st</w:t>
      </w:r>
      <w:r w:rsidR="00314295">
        <w:rPr>
          <w:rFonts w:cstheme="minorHAnsi"/>
          <w:b/>
          <w:sz w:val="36"/>
          <w:szCs w:val="36"/>
        </w:rPr>
        <w:t xml:space="preserve"> </w:t>
      </w:r>
      <w:r w:rsidR="0020713E">
        <w:rPr>
          <w:rFonts w:cstheme="minorHAnsi"/>
          <w:b/>
          <w:sz w:val="36"/>
          <w:szCs w:val="36"/>
        </w:rPr>
        <w:t xml:space="preserve">– Dec. </w:t>
      </w:r>
      <w:r w:rsidR="003108F6">
        <w:rPr>
          <w:rFonts w:cstheme="minorHAnsi"/>
          <w:b/>
          <w:sz w:val="36"/>
          <w:szCs w:val="36"/>
        </w:rPr>
        <w:t>6</w:t>
      </w:r>
      <w:r w:rsidR="0020713E" w:rsidRPr="0020713E">
        <w:rPr>
          <w:rFonts w:cstheme="minorHAnsi"/>
          <w:b/>
          <w:sz w:val="36"/>
          <w:szCs w:val="36"/>
          <w:vertAlign w:val="superscript"/>
        </w:rPr>
        <w:t>th</w:t>
      </w:r>
      <w:r w:rsidR="005B5F83" w:rsidRPr="005B5F83">
        <w:rPr>
          <w:rFonts w:cstheme="minorHAnsi"/>
          <w:b/>
          <w:sz w:val="36"/>
          <w:szCs w:val="36"/>
        </w:rPr>
        <w:t>)</w:t>
      </w:r>
    </w:p>
    <w:p w14:paraId="27D4E276" w14:textId="77777777" w:rsidR="00EF0218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</w:t>
      </w:r>
    </w:p>
    <w:p w14:paraId="32CA4ABB" w14:textId="04F0E02D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6:</w:t>
      </w:r>
      <w:r w:rsidR="00341B21">
        <w:rPr>
          <w:rFonts w:cstheme="minorHAnsi"/>
          <w:sz w:val="36"/>
          <w:szCs w:val="36"/>
        </w:rPr>
        <w:t>2</w:t>
      </w:r>
      <w:r w:rsidRPr="005B5F83">
        <w:rPr>
          <w:rFonts w:cstheme="minorHAnsi"/>
          <w:sz w:val="36"/>
          <w:szCs w:val="36"/>
        </w:rPr>
        <w:t xml:space="preserve">0 a.m. </w:t>
      </w:r>
      <w:r w:rsidRPr="005B5F83">
        <w:rPr>
          <w:rFonts w:cstheme="minorHAnsi"/>
          <w:sz w:val="36"/>
          <w:szCs w:val="36"/>
        </w:rPr>
        <w:tab/>
        <w:t>Zazen (</w:t>
      </w:r>
      <w:r w:rsidR="00A740F8">
        <w:rPr>
          <w:rFonts w:cstheme="minorHAnsi"/>
          <w:sz w:val="36"/>
          <w:szCs w:val="36"/>
        </w:rPr>
        <w:t>Robe Verse at the end of the period</w:t>
      </w:r>
      <w:r w:rsidRPr="005B5F83">
        <w:rPr>
          <w:rFonts w:cstheme="minorHAnsi"/>
          <w:sz w:val="36"/>
          <w:szCs w:val="36"/>
        </w:rPr>
        <w:t>)</w:t>
      </w:r>
    </w:p>
    <w:p w14:paraId="15A1BDCE" w14:textId="77777777" w:rsidR="005B5F83" w:rsidRPr="005B5F83" w:rsidRDefault="00A740F8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7</w:t>
      </w:r>
      <w:r w:rsidR="005B5F83" w:rsidRPr="005B5F83">
        <w:rPr>
          <w:rFonts w:cstheme="minorHAnsi"/>
          <w:sz w:val="36"/>
          <w:szCs w:val="36"/>
        </w:rPr>
        <w:t>:</w:t>
      </w:r>
      <w:r w:rsidR="00341B21">
        <w:rPr>
          <w:rFonts w:cstheme="minorHAnsi"/>
          <w:sz w:val="36"/>
          <w:szCs w:val="36"/>
        </w:rPr>
        <w:t>0</w:t>
      </w:r>
      <w:r w:rsidR="005B5F83" w:rsidRPr="005B5F83">
        <w:rPr>
          <w:rFonts w:cstheme="minorHAnsi"/>
          <w:sz w:val="36"/>
          <w:szCs w:val="36"/>
        </w:rPr>
        <w:t>0</w:t>
      </w:r>
      <w:r w:rsidR="005B5F83" w:rsidRPr="005B5F83">
        <w:rPr>
          <w:rFonts w:cstheme="minorHAnsi"/>
          <w:sz w:val="36"/>
          <w:szCs w:val="36"/>
        </w:rPr>
        <w:tab/>
      </w:r>
      <w:r w:rsidR="005B5F83" w:rsidRPr="005B5F83">
        <w:rPr>
          <w:rFonts w:cstheme="minorHAnsi"/>
          <w:sz w:val="36"/>
          <w:szCs w:val="36"/>
        </w:rPr>
        <w:tab/>
        <w:t xml:space="preserve">Service (Chanting </w:t>
      </w:r>
      <w:r w:rsidR="005B5F83" w:rsidRPr="005B5F83">
        <w:rPr>
          <w:rFonts w:cstheme="minorHAnsi"/>
          <w:i/>
          <w:sz w:val="36"/>
          <w:szCs w:val="36"/>
        </w:rPr>
        <w:t xml:space="preserve">Gion </w:t>
      </w:r>
      <w:proofErr w:type="spellStart"/>
      <w:r w:rsidR="005B5F83" w:rsidRPr="005B5F83">
        <w:rPr>
          <w:rFonts w:cstheme="minorHAnsi"/>
          <w:i/>
          <w:sz w:val="36"/>
          <w:szCs w:val="36"/>
        </w:rPr>
        <w:t>Shōgi</w:t>
      </w:r>
      <w:proofErr w:type="spellEnd"/>
      <w:r w:rsidR="005B5F83" w:rsidRPr="005B5F83">
        <w:rPr>
          <w:rFonts w:cstheme="minorHAnsi"/>
          <w:sz w:val="36"/>
          <w:szCs w:val="36"/>
        </w:rPr>
        <w:t>)</w:t>
      </w:r>
    </w:p>
    <w:p w14:paraId="78FB4174" w14:textId="476CA9AB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7:</w:t>
      </w:r>
      <w:r w:rsidR="00341B21">
        <w:rPr>
          <w:rFonts w:cstheme="minorHAnsi"/>
          <w:sz w:val="36"/>
          <w:szCs w:val="36"/>
        </w:rPr>
        <w:t>2</w:t>
      </w:r>
      <w:r w:rsidRPr="005B5F83">
        <w:rPr>
          <w:rFonts w:cstheme="minorHAnsi"/>
          <w:sz w:val="36"/>
          <w:szCs w:val="36"/>
        </w:rPr>
        <w:t>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Breakfast/Clean-up/</w:t>
      </w:r>
      <w:r w:rsidR="00EF0218">
        <w:rPr>
          <w:rFonts w:cstheme="minorHAnsi"/>
          <w:sz w:val="36"/>
          <w:szCs w:val="36"/>
        </w:rPr>
        <w:t>Work/</w:t>
      </w:r>
      <w:r w:rsidR="00EF0218" w:rsidRPr="00EF0218">
        <w:rPr>
          <w:rFonts w:cstheme="minorHAnsi"/>
          <w:sz w:val="36"/>
          <w:szCs w:val="36"/>
        </w:rPr>
        <w:t>Break</w:t>
      </w:r>
    </w:p>
    <w:p w14:paraId="5A0AF321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9:</w:t>
      </w:r>
      <w:r w:rsidR="00A740F8">
        <w:rPr>
          <w:rFonts w:cstheme="minorHAnsi"/>
          <w:sz w:val="36"/>
          <w:szCs w:val="36"/>
        </w:rPr>
        <w:t>3</w:t>
      </w:r>
      <w:r w:rsidRPr="005B5F83">
        <w:rPr>
          <w:rFonts w:cstheme="minorHAnsi"/>
          <w:sz w:val="36"/>
          <w:szCs w:val="36"/>
        </w:rPr>
        <w:t>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Zazen</w:t>
      </w:r>
    </w:p>
    <w:p w14:paraId="711E19B8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>10:10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Kinhin</w:t>
      </w:r>
    </w:p>
    <w:p w14:paraId="2ACD94CB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>10:20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Break</w:t>
      </w:r>
    </w:p>
    <w:p w14:paraId="2BD1E76B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>10:30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Zazen</w:t>
      </w:r>
    </w:p>
    <w:p w14:paraId="2EA7CC23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>11:10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Kinhin</w:t>
      </w:r>
    </w:p>
    <w:p w14:paraId="764F3380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>11:20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Break</w:t>
      </w:r>
    </w:p>
    <w:p w14:paraId="5777BF11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>11:30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Zazen</w:t>
      </w:r>
    </w:p>
    <w:p w14:paraId="27E9DBE6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>12:10 p.m.</w:t>
      </w:r>
      <w:r w:rsidRPr="005B5F83">
        <w:rPr>
          <w:rFonts w:cstheme="minorHAnsi"/>
          <w:sz w:val="36"/>
          <w:szCs w:val="36"/>
        </w:rPr>
        <w:tab/>
        <w:t>Lunch/Clean-up/Break</w:t>
      </w:r>
      <w:r w:rsidR="00A740F8">
        <w:rPr>
          <w:rFonts w:cstheme="minorHAnsi"/>
          <w:sz w:val="36"/>
          <w:szCs w:val="36"/>
        </w:rPr>
        <w:t xml:space="preserve">/Tea </w:t>
      </w:r>
    </w:p>
    <w:p w14:paraId="51A5CF89" w14:textId="3708EC89" w:rsidR="005B5F83" w:rsidRPr="005B5F83" w:rsidRDefault="00C82C2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2:00 </w:t>
      </w:r>
      <w:r>
        <w:rPr>
          <w:rFonts w:cstheme="minorHAnsi"/>
          <w:sz w:val="36"/>
          <w:szCs w:val="36"/>
        </w:rPr>
        <w:tab/>
      </w:r>
      <w:r w:rsidR="005B5F83" w:rsidRPr="005B5F83">
        <w:rPr>
          <w:rFonts w:cstheme="minorHAnsi"/>
          <w:sz w:val="36"/>
          <w:szCs w:val="36"/>
        </w:rPr>
        <w:tab/>
        <w:t>Zazen</w:t>
      </w:r>
      <w:r w:rsidR="00A740F8">
        <w:rPr>
          <w:rFonts w:cstheme="minorHAnsi"/>
          <w:sz w:val="36"/>
          <w:szCs w:val="36"/>
        </w:rPr>
        <w:t xml:space="preserve"> </w:t>
      </w:r>
      <w:r w:rsidR="00A740F8" w:rsidRPr="005B5F83">
        <w:rPr>
          <w:rFonts w:cstheme="minorHAnsi"/>
          <w:sz w:val="36"/>
          <w:szCs w:val="36"/>
        </w:rPr>
        <w:t>(Dokusan)</w:t>
      </w:r>
      <w:r w:rsidR="00D41A95">
        <w:rPr>
          <w:rFonts w:cstheme="minorHAnsi"/>
          <w:sz w:val="36"/>
          <w:szCs w:val="36"/>
        </w:rPr>
        <w:t xml:space="preserve"> </w:t>
      </w:r>
    </w:p>
    <w:p w14:paraId="61179176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2:40 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Kinhin</w:t>
      </w:r>
    </w:p>
    <w:p w14:paraId="60343BC6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2:50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Break</w:t>
      </w:r>
    </w:p>
    <w:p w14:paraId="4EE607F3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3:00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Zazen</w:t>
      </w:r>
      <w:r w:rsidR="00C82C23">
        <w:rPr>
          <w:rFonts w:cstheme="minorHAnsi"/>
          <w:sz w:val="36"/>
          <w:szCs w:val="36"/>
        </w:rPr>
        <w:t xml:space="preserve"> </w:t>
      </w:r>
    </w:p>
    <w:p w14:paraId="69CBDA21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3:40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Kinhin</w:t>
      </w:r>
    </w:p>
    <w:p w14:paraId="4C7C108F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3:50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Break</w:t>
      </w:r>
    </w:p>
    <w:p w14:paraId="4E941F5B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4:00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Zazen</w:t>
      </w:r>
    </w:p>
    <w:p w14:paraId="2383C4FF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4:40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 xml:space="preserve">Service (Chanting </w:t>
      </w:r>
      <w:proofErr w:type="spellStart"/>
      <w:r w:rsidRPr="005B5F83">
        <w:rPr>
          <w:rFonts w:cstheme="minorHAnsi"/>
          <w:i/>
          <w:sz w:val="36"/>
          <w:szCs w:val="36"/>
        </w:rPr>
        <w:t>Hotsu</w:t>
      </w:r>
      <w:proofErr w:type="spellEnd"/>
      <w:r w:rsidRPr="005B5F83">
        <w:rPr>
          <w:rFonts w:cstheme="minorHAnsi"/>
          <w:i/>
          <w:sz w:val="36"/>
          <w:szCs w:val="36"/>
        </w:rPr>
        <w:t xml:space="preserve"> Bodaishin</w:t>
      </w:r>
      <w:r w:rsidRPr="005B5F83">
        <w:rPr>
          <w:rFonts w:cstheme="minorHAnsi"/>
          <w:sz w:val="36"/>
          <w:szCs w:val="36"/>
        </w:rPr>
        <w:t>)</w:t>
      </w:r>
    </w:p>
    <w:p w14:paraId="11292370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5:00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Supper/Clean-up/Break</w:t>
      </w:r>
    </w:p>
    <w:p w14:paraId="72412706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6:30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 xml:space="preserve">Zazen </w:t>
      </w:r>
    </w:p>
    <w:p w14:paraId="4882F8E1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7:10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Kinhin</w:t>
      </w:r>
    </w:p>
    <w:p w14:paraId="6392B890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7:20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Zazen</w:t>
      </w:r>
    </w:p>
    <w:p w14:paraId="0EBF4A93" w14:textId="77777777" w:rsidR="005B5F83" w:rsidRPr="005B5F83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7:</w:t>
      </w:r>
      <w:r w:rsidR="00A740F8">
        <w:rPr>
          <w:rFonts w:cstheme="minorHAnsi"/>
          <w:sz w:val="36"/>
          <w:szCs w:val="36"/>
        </w:rPr>
        <w:t>50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 xml:space="preserve">Chanting </w:t>
      </w:r>
      <w:r w:rsidRPr="005B5F83">
        <w:rPr>
          <w:rFonts w:cstheme="minorHAnsi"/>
          <w:i/>
          <w:sz w:val="36"/>
          <w:szCs w:val="36"/>
        </w:rPr>
        <w:t>Fukan-zazengi</w:t>
      </w:r>
      <w:r w:rsidRPr="005B5F83">
        <w:rPr>
          <w:rFonts w:cstheme="minorHAnsi"/>
          <w:sz w:val="36"/>
          <w:szCs w:val="36"/>
        </w:rPr>
        <w:t xml:space="preserve"> (Half each evening)</w:t>
      </w:r>
    </w:p>
    <w:p w14:paraId="5B9CB035" w14:textId="77777777" w:rsidR="00117CFD" w:rsidRDefault="005B5F83" w:rsidP="007C0545">
      <w:pPr>
        <w:pStyle w:val="ListParagraph"/>
        <w:spacing w:line="276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8:00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</w:r>
      <w:r w:rsidR="00117CFD">
        <w:rPr>
          <w:rFonts w:cstheme="minorHAnsi"/>
          <w:sz w:val="36"/>
          <w:szCs w:val="36"/>
        </w:rPr>
        <w:t xml:space="preserve">Three prostrations facing altar from the place </w:t>
      </w:r>
      <w:r w:rsidR="00117CFD">
        <w:rPr>
          <w:rFonts w:cstheme="minorHAnsi"/>
          <w:sz w:val="36"/>
          <w:szCs w:val="36"/>
        </w:rPr>
        <w:tab/>
      </w:r>
      <w:r w:rsidR="00117CFD">
        <w:rPr>
          <w:rFonts w:cstheme="minorHAnsi"/>
          <w:sz w:val="36"/>
          <w:szCs w:val="36"/>
        </w:rPr>
        <w:tab/>
      </w:r>
      <w:r w:rsidR="00117CFD">
        <w:rPr>
          <w:rFonts w:cstheme="minorHAnsi"/>
          <w:sz w:val="36"/>
          <w:szCs w:val="36"/>
        </w:rPr>
        <w:tab/>
        <w:t xml:space="preserve">people are sitting. </w:t>
      </w:r>
    </w:p>
    <w:p w14:paraId="2520D40C" w14:textId="2C9E3E5C" w:rsidR="005B5F83" w:rsidRDefault="00117CFD" w:rsidP="007C0545">
      <w:pPr>
        <w:pStyle w:val="ListParagraph"/>
        <w:spacing w:line="276" w:lineRule="auto"/>
        <w:rPr>
          <w:rFonts w:cstheme="minorHAnsi"/>
          <w:b/>
          <w:sz w:val="36"/>
          <w:szCs w:val="36"/>
        </w:rPr>
      </w:pP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 w:rsidR="00A33AE3">
        <w:rPr>
          <w:rFonts w:cstheme="minorHAnsi"/>
          <w:sz w:val="36"/>
          <w:szCs w:val="36"/>
        </w:rPr>
        <w:t xml:space="preserve">Prostrations. </w:t>
      </w:r>
      <w:r w:rsidR="005B5F83">
        <w:rPr>
          <w:rFonts w:cstheme="minorHAnsi"/>
          <w:b/>
          <w:sz w:val="36"/>
          <w:szCs w:val="36"/>
        </w:rPr>
        <w:br w:type="page"/>
      </w:r>
    </w:p>
    <w:p w14:paraId="77738E52" w14:textId="77777777" w:rsidR="00D3421C" w:rsidRDefault="00D3421C" w:rsidP="005B5F83">
      <w:pPr>
        <w:pStyle w:val="ListParagraph"/>
        <w:rPr>
          <w:rFonts w:cstheme="minorHAnsi"/>
          <w:b/>
          <w:sz w:val="36"/>
          <w:szCs w:val="36"/>
        </w:rPr>
      </w:pPr>
    </w:p>
    <w:p w14:paraId="2727E84F" w14:textId="77777777" w:rsidR="00D3421C" w:rsidRDefault="00D3421C" w:rsidP="005B5F83">
      <w:pPr>
        <w:pStyle w:val="ListParagraph"/>
        <w:rPr>
          <w:rFonts w:cstheme="minorHAnsi"/>
          <w:b/>
          <w:sz w:val="36"/>
          <w:szCs w:val="36"/>
        </w:rPr>
      </w:pPr>
    </w:p>
    <w:p w14:paraId="4107F6BD" w14:textId="77777777" w:rsidR="00D3421C" w:rsidRDefault="00D3421C" w:rsidP="005B5F83">
      <w:pPr>
        <w:pStyle w:val="ListParagraph"/>
        <w:rPr>
          <w:rFonts w:cstheme="minorHAnsi"/>
          <w:b/>
          <w:sz w:val="36"/>
          <w:szCs w:val="36"/>
        </w:rPr>
      </w:pPr>
    </w:p>
    <w:p w14:paraId="69919AE8" w14:textId="77777777" w:rsidR="00D3421C" w:rsidRDefault="00D3421C" w:rsidP="005B5F83">
      <w:pPr>
        <w:pStyle w:val="ListParagraph"/>
        <w:rPr>
          <w:rFonts w:cstheme="minorHAnsi"/>
          <w:b/>
          <w:sz w:val="36"/>
          <w:szCs w:val="36"/>
        </w:rPr>
      </w:pPr>
    </w:p>
    <w:p w14:paraId="11F0A5DA" w14:textId="269189D1" w:rsidR="005B5F83" w:rsidRDefault="007C0545" w:rsidP="005B5F83">
      <w:pPr>
        <w:pStyle w:val="ListParagraph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</w:t>
      </w:r>
      <w:r w:rsidR="005B5F83" w:rsidRPr="005B5F83">
        <w:rPr>
          <w:rFonts w:cstheme="minorHAnsi"/>
          <w:b/>
          <w:sz w:val="36"/>
          <w:szCs w:val="36"/>
        </w:rPr>
        <w:t xml:space="preserve">Dec. </w:t>
      </w:r>
      <w:r w:rsidR="003108F6">
        <w:rPr>
          <w:rFonts w:cstheme="minorHAnsi"/>
          <w:b/>
          <w:sz w:val="36"/>
          <w:szCs w:val="36"/>
        </w:rPr>
        <w:t>7</w:t>
      </w:r>
      <w:r w:rsidR="00AE054E" w:rsidRPr="00AE054E">
        <w:rPr>
          <w:rFonts w:cstheme="minorHAnsi"/>
          <w:b/>
          <w:sz w:val="36"/>
          <w:szCs w:val="36"/>
          <w:vertAlign w:val="superscript"/>
        </w:rPr>
        <w:t>th</w:t>
      </w:r>
      <w:r w:rsidR="00AE054E">
        <w:rPr>
          <w:rFonts w:cstheme="minorHAnsi"/>
          <w:b/>
          <w:sz w:val="36"/>
          <w:szCs w:val="36"/>
        </w:rPr>
        <w:t xml:space="preserve"> </w:t>
      </w:r>
      <w:r w:rsidR="005B5F83" w:rsidRPr="005B5F83">
        <w:rPr>
          <w:rFonts w:cstheme="minorHAnsi"/>
          <w:b/>
          <w:sz w:val="36"/>
          <w:szCs w:val="36"/>
        </w:rPr>
        <w:t>Sunday</w:t>
      </w:r>
    </w:p>
    <w:p w14:paraId="5817616E" w14:textId="77777777" w:rsidR="007C0545" w:rsidRPr="005B5F83" w:rsidRDefault="007C0545" w:rsidP="005B5F83">
      <w:pPr>
        <w:pStyle w:val="ListParagraph"/>
        <w:rPr>
          <w:rFonts w:cstheme="minorHAnsi"/>
          <w:b/>
          <w:sz w:val="36"/>
          <w:szCs w:val="36"/>
        </w:rPr>
      </w:pPr>
    </w:p>
    <w:p w14:paraId="14018C82" w14:textId="77777777" w:rsidR="005B5F83" w:rsidRPr="005B5F83" w:rsidRDefault="005B5F83" w:rsidP="007C0545">
      <w:pPr>
        <w:pStyle w:val="ListParagraph"/>
        <w:spacing w:line="360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8:00 a.m.</w:t>
      </w:r>
      <w:r w:rsidRPr="005B5F83">
        <w:rPr>
          <w:rFonts w:cstheme="minorHAnsi"/>
          <w:sz w:val="36"/>
          <w:szCs w:val="36"/>
        </w:rPr>
        <w:tab/>
        <w:t>Zazen (Robe Verse chanted before Kinhin)</w:t>
      </w:r>
    </w:p>
    <w:p w14:paraId="1A781F03" w14:textId="77777777" w:rsidR="005B5F83" w:rsidRPr="005B5F83" w:rsidRDefault="005B5F83" w:rsidP="007C0545">
      <w:pPr>
        <w:pStyle w:val="ListParagraph"/>
        <w:spacing w:line="360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8:40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Kinhin</w:t>
      </w:r>
    </w:p>
    <w:p w14:paraId="0D4A6A05" w14:textId="77777777" w:rsidR="005B5F83" w:rsidRPr="005B5F83" w:rsidRDefault="005B5F83" w:rsidP="007C0545">
      <w:pPr>
        <w:pStyle w:val="ListParagraph"/>
        <w:spacing w:line="360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8:50 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Break</w:t>
      </w:r>
    </w:p>
    <w:p w14:paraId="7AD1F092" w14:textId="77777777" w:rsidR="005B5F83" w:rsidRPr="005B5F83" w:rsidRDefault="005B5F83" w:rsidP="007C0545">
      <w:pPr>
        <w:pStyle w:val="ListParagraph"/>
        <w:spacing w:line="360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9:00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Zazen</w:t>
      </w:r>
    </w:p>
    <w:p w14:paraId="6306F810" w14:textId="77777777" w:rsidR="005B5F83" w:rsidRPr="005B5F83" w:rsidRDefault="005B5F83" w:rsidP="007C0545">
      <w:pPr>
        <w:pStyle w:val="ListParagraph"/>
        <w:spacing w:line="360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9:40 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Kinhin</w:t>
      </w:r>
    </w:p>
    <w:p w14:paraId="1D6774BA" w14:textId="77777777" w:rsidR="005B5F83" w:rsidRPr="005B5F83" w:rsidRDefault="005B5F83" w:rsidP="007C0545">
      <w:pPr>
        <w:pStyle w:val="ListParagraph"/>
        <w:spacing w:line="360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 xml:space="preserve">  9:50 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Break</w:t>
      </w:r>
    </w:p>
    <w:p w14:paraId="24F5C12A" w14:textId="77777777" w:rsidR="005B5F83" w:rsidRPr="005B5F83" w:rsidRDefault="005B5F83" w:rsidP="007C0545">
      <w:pPr>
        <w:pStyle w:val="ListParagraph"/>
        <w:spacing w:line="360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>10:00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Zazen</w:t>
      </w:r>
    </w:p>
    <w:p w14:paraId="03002794" w14:textId="77777777" w:rsidR="005B5F83" w:rsidRPr="005B5F83" w:rsidRDefault="005B5F83" w:rsidP="007C0545">
      <w:pPr>
        <w:pStyle w:val="ListParagraph"/>
        <w:spacing w:line="360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>10:20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>Morning Sutra Service (</w:t>
      </w:r>
      <w:r w:rsidR="00432B8B">
        <w:rPr>
          <w:rFonts w:cstheme="minorHAnsi"/>
          <w:i/>
          <w:sz w:val="36"/>
          <w:szCs w:val="36"/>
        </w:rPr>
        <w:t>Heart Sutra</w:t>
      </w:r>
      <w:r w:rsidRPr="005B5F83">
        <w:rPr>
          <w:rFonts w:cstheme="minorHAnsi"/>
          <w:sz w:val="36"/>
          <w:szCs w:val="36"/>
        </w:rPr>
        <w:t>)</w:t>
      </w:r>
    </w:p>
    <w:p w14:paraId="37FAF889" w14:textId="360F7E83" w:rsidR="005B5F83" w:rsidRPr="005B5F83" w:rsidRDefault="005B5F83" w:rsidP="007C0545">
      <w:pPr>
        <w:pStyle w:val="ListParagraph"/>
        <w:spacing w:line="360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>10:30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</w:r>
      <w:r w:rsidR="00E07DBB">
        <w:rPr>
          <w:rFonts w:cstheme="minorHAnsi"/>
          <w:sz w:val="36"/>
          <w:szCs w:val="36"/>
        </w:rPr>
        <w:t>Zazen (</w:t>
      </w:r>
      <w:r w:rsidRPr="005B5F83">
        <w:rPr>
          <w:rFonts w:cstheme="minorHAnsi"/>
          <w:sz w:val="36"/>
          <w:szCs w:val="36"/>
        </w:rPr>
        <w:t>Dharma Talk</w:t>
      </w:r>
      <w:r w:rsidR="00E07DBB">
        <w:rPr>
          <w:rFonts w:cstheme="minorHAnsi"/>
          <w:sz w:val="36"/>
          <w:szCs w:val="36"/>
        </w:rPr>
        <w:t>)</w:t>
      </w:r>
    </w:p>
    <w:p w14:paraId="321D7A36" w14:textId="77777777" w:rsidR="005B5F83" w:rsidRPr="005B5F83" w:rsidRDefault="005B5F83" w:rsidP="007C0545">
      <w:pPr>
        <w:pStyle w:val="ListParagraph"/>
        <w:spacing w:line="360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>11:00</w:t>
      </w: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  <w:t xml:space="preserve">Kinhin </w:t>
      </w:r>
    </w:p>
    <w:p w14:paraId="2ECAFBC8" w14:textId="795CDDD1" w:rsidR="005B5F83" w:rsidRPr="005B5F83" w:rsidRDefault="005B5F83" w:rsidP="007C0545">
      <w:pPr>
        <w:pStyle w:val="ListParagraph"/>
        <w:spacing w:line="36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11:</w:t>
      </w:r>
      <w:r w:rsidR="00E07DBB">
        <w:rPr>
          <w:rFonts w:cstheme="minorHAnsi"/>
          <w:sz w:val="36"/>
          <w:szCs w:val="36"/>
        </w:rPr>
        <w:t>1</w:t>
      </w:r>
      <w:r>
        <w:rPr>
          <w:rFonts w:cstheme="minorHAnsi"/>
          <w:sz w:val="36"/>
          <w:szCs w:val="36"/>
        </w:rPr>
        <w:t>0</w:t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  <w:t>Break</w:t>
      </w:r>
    </w:p>
    <w:p w14:paraId="3C29F9B4" w14:textId="3A571DDB" w:rsidR="00C1582C" w:rsidRDefault="005B5F83" w:rsidP="007C0545">
      <w:pPr>
        <w:pStyle w:val="ListParagraph"/>
        <w:spacing w:line="360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>1</w:t>
      </w:r>
      <w:r w:rsidR="00E07DBB">
        <w:rPr>
          <w:rFonts w:cstheme="minorHAnsi"/>
          <w:sz w:val="36"/>
          <w:szCs w:val="36"/>
        </w:rPr>
        <w:t>1</w:t>
      </w:r>
      <w:r w:rsidRPr="005B5F83">
        <w:rPr>
          <w:rFonts w:cstheme="minorHAnsi"/>
          <w:sz w:val="36"/>
          <w:szCs w:val="36"/>
        </w:rPr>
        <w:t>:</w:t>
      </w:r>
      <w:r w:rsidR="00E07DBB">
        <w:rPr>
          <w:rFonts w:cstheme="minorHAnsi"/>
          <w:sz w:val="36"/>
          <w:szCs w:val="36"/>
        </w:rPr>
        <w:t>2</w:t>
      </w:r>
      <w:r w:rsidRPr="005B5F83">
        <w:rPr>
          <w:rFonts w:cstheme="minorHAnsi"/>
          <w:sz w:val="36"/>
          <w:szCs w:val="36"/>
        </w:rPr>
        <w:t>0 p.m.</w:t>
      </w:r>
      <w:r w:rsidRPr="005B5F83">
        <w:rPr>
          <w:rFonts w:cstheme="minorHAnsi"/>
          <w:sz w:val="36"/>
          <w:szCs w:val="36"/>
        </w:rPr>
        <w:tab/>
        <w:t xml:space="preserve">Enlightenment Day Ceremony </w:t>
      </w:r>
    </w:p>
    <w:p w14:paraId="315D4442" w14:textId="77777777" w:rsidR="005B5F83" w:rsidRPr="00C1582C" w:rsidRDefault="00C1582C" w:rsidP="007C0545">
      <w:pPr>
        <w:pStyle w:val="ListParagraph"/>
        <w:spacing w:line="36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 w:rsidR="005B5F83" w:rsidRPr="00C1582C">
        <w:rPr>
          <w:rFonts w:cstheme="minorHAnsi"/>
          <w:sz w:val="36"/>
          <w:szCs w:val="36"/>
        </w:rPr>
        <w:t>(</w:t>
      </w:r>
      <w:r w:rsidRPr="00C1582C">
        <w:rPr>
          <w:rFonts w:eastAsia="平成明朝"/>
          <w:i/>
          <w:sz w:val="36"/>
          <w:szCs w:val="36"/>
        </w:rPr>
        <w:t>The Samadhi of Self Fulfillment</w:t>
      </w:r>
      <w:r w:rsidR="005B5F83" w:rsidRPr="00C1582C">
        <w:rPr>
          <w:rFonts w:cstheme="minorHAnsi"/>
          <w:sz w:val="36"/>
          <w:szCs w:val="36"/>
        </w:rPr>
        <w:t>)</w:t>
      </w:r>
    </w:p>
    <w:p w14:paraId="621077F5" w14:textId="047B5F5F" w:rsidR="005B5F83" w:rsidRPr="005B5F83" w:rsidRDefault="005B5F83" w:rsidP="007C0545">
      <w:pPr>
        <w:pStyle w:val="ListParagraph"/>
        <w:spacing w:line="360" w:lineRule="auto"/>
        <w:rPr>
          <w:rFonts w:cstheme="minorHAnsi"/>
          <w:sz w:val="36"/>
          <w:szCs w:val="36"/>
        </w:rPr>
      </w:pPr>
      <w:r w:rsidRPr="005B5F83">
        <w:rPr>
          <w:rFonts w:cstheme="minorHAnsi"/>
          <w:sz w:val="36"/>
          <w:szCs w:val="36"/>
        </w:rPr>
        <w:tab/>
      </w:r>
      <w:r w:rsidRPr="005B5F83">
        <w:rPr>
          <w:rFonts w:cstheme="minorHAnsi"/>
          <w:sz w:val="36"/>
          <w:szCs w:val="36"/>
        </w:rPr>
        <w:tab/>
      </w:r>
    </w:p>
    <w:p w14:paraId="2CD6E5FF" w14:textId="77777777" w:rsidR="00B15976" w:rsidRDefault="00B15976" w:rsidP="00B15976">
      <w:pPr>
        <w:ind w:left="720" w:firstLine="168"/>
        <w:rPr>
          <w:sz w:val="36"/>
          <w:szCs w:val="36"/>
        </w:rPr>
      </w:pPr>
    </w:p>
    <w:p w14:paraId="4B422201" w14:textId="77777777" w:rsidR="00735384" w:rsidRDefault="00735384" w:rsidP="00735384">
      <w:pPr>
        <w:ind w:left="720" w:firstLine="168"/>
        <w:rPr>
          <w:b/>
          <w:sz w:val="36"/>
          <w:szCs w:val="36"/>
        </w:rPr>
      </w:pPr>
    </w:p>
    <w:p w14:paraId="431F6D4F" w14:textId="77777777" w:rsidR="00735384" w:rsidRPr="00735384" w:rsidRDefault="00735384" w:rsidP="00735384">
      <w:pPr>
        <w:ind w:left="720" w:firstLine="168"/>
        <w:rPr>
          <w:b/>
          <w:sz w:val="36"/>
          <w:szCs w:val="36"/>
          <w:vertAlign w:val="superscript"/>
        </w:rPr>
      </w:pPr>
    </w:p>
    <w:sectPr w:rsidR="00735384" w:rsidRPr="00735384" w:rsidSect="00117CFD">
      <w:footerReference w:type="even" r:id="rId7"/>
      <w:footerReference w:type="default" r:id="rId8"/>
      <w:pgSz w:w="12240" w:h="15840"/>
      <w:pgMar w:top="864" w:right="1152" w:bottom="1152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C28E" w14:textId="77777777" w:rsidR="001E0ECA" w:rsidRDefault="001E0ECA">
      <w:r>
        <w:separator/>
      </w:r>
    </w:p>
  </w:endnote>
  <w:endnote w:type="continuationSeparator" w:id="0">
    <w:p w14:paraId="3FC8FB11" w14:textId="77777777" w:rsidR="001E0ECA" w:rsidRDefault="001E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平成明朝">
    <w:altName w:val="MS Mincho"/>
    <w:charset w:val="80"/>
    <w:family w:val="auto"/>
    <w:pitch w:val="variable"/>
    <w:sig w:usb0="00000000" w:usb1="00000000" w:usb2="07040001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ED4B" w14:textId="77777777" w:rsidR="00776BCA" w:rsidRDefault="00963391" w:rsidP="00776B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6B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244EBA" w14:textId="77777777" w:rsidR="00776BCA" w:rsidRDefault="00776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B982" w14:textId="77777777" w:rsidR="00776BCA" w:rsidRDefault="00963391" w:rsidP="00776B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6B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7B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845ED6" w14:textId="77777777" w:rsidR="00776BCA" w:rsidRDefault="00776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9AAC" w14:textId="77777777" w:rsidR="001E0ECA" w:rsidRDefault="001E0ECA">
      <w:r>
        <w:separator/>
      </w:r>
    </w:p>
  </w:footnote>
  <w:footnote w:type="continuationSeparator" w:id="0">
    <w:p w14:paraId="392CA6ED" w14:textId="77777777" w:rsidR="001E0ECA" w:rsidRDefault="001E0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2DA2"/>
    <w:multiLevelType w:val="hybridMultilevel"/>
    <w:tmpl w:val="E0302E36"/>
    <w:lvl w:ilvl="0" w:tplc="6DC4908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66A9245E"/>
    <w:multiLevelType w:val="hybridMultilevel"/>
    <w:tmpl w:val="C1E8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407223">
    <w:abstractNumId w:val="0"/>
  </w:num>
  <w:num w:numId="2" w16cid:durableId="1736001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C9"/>
    <w:rsid w:val="000020C9"/>
    <w:rsid w:val="00022216"/>
    <w:rsid w:val="00022F0A"/>
    <w:rsid w:val="000325E5"/>
    <w:rsid w:val="00092747"/>
    <w:rsid w:val="000A2BDF"/>
    <w:rsid w:val="000F27BD"/>
    <w:rsid w:val="00107B26"/>
    <w:rsid w:val="00117CFD"/>
    <w:rsid w:val="001265C4"/>
    <w:rsid w:val="00136F03"/>
    <w:rsid w:val="00150C0E"/>
    <w:rsid w:val="00171183"/>
    <w:rsid w:val="00175D2C"/>
    <w:rsid w:val="0019741C"/>
    <w:rsid w:val="001A5C39"/>
    <w:rsid w:val="001E0ECA"/>
    <w:rsid w:val="001E5D5E"/>
    <w:rsid w:val="001E69D7"/>
    <w:rsid w:val="001F5E75"/>
    <w:rsid w:val="00205AC5"/>
    <w:rsid w:val="0020713E"/>
    <w:rsid w:val="0023691E"/>
    <w:rsid w:val="00283A5B"/>
    <w:rsid w:val="00287380"/>
    <w:rsid w:val="002A7229"/>
    <w:rsid w:val="002F18A2"/>
    <w:rsid w:val="002F3B34"/>
    <w:rsid w:val="003108F6"/>
    <w:rsid w:val="00314295"/>
    <w:rsid w:val="00314839"/>
    <w:rsid w:val="00341B21"/>
    <w:rsid w:val="00352E9E"/>
    <w:rsid w:val="00364C56"/>
    <w:rsid w:val="00427789"/>
    <w:rsid w:val="00432B8B"/>
    <w:rsid w:val="00485173"/>
    <w:rsid w:val="00502F8F"/>
    <w:rsid w:val="0052156D"/>
    <w:rsid w:val="00580CDD"/>
    <w:rsid w:val="0058216B"/>
    <w:rsid w:val="00583126"/>
    <w:rsid w:val="005B5F67"/>
    <w:rsid w:val="005B5F83"/>
    <w:rsid w:val="005C52D6"/>
    <w:rsid w:val="005F11AD"/>
    <w:rsid w:val="006010EB"/>
    <w:rsid w:val="00641A4F"/>
    <w:rsid w:val="00644444"/>
    <w:rsid w:val="006C16F1"/>
    <w:rsid w:val="006C616A"/>
    <w:rsid w:val="00710BED"/>
    <w:rsid w:val="00735384"/>
    <w:rsid w:val="00776BCA"/>
    <w:rsid w:val="007A4912"/>
    <w:rsid w:val="007A7378"/>
    <w:rsid w:val="007C0545"/>
    <w:rsid w:val="007F34F7"/>
    <w:rsid w:val="0080464B"/>
    <w:rsid w:val="00806969"/>
    <w:rsid w:val="00851A62"/>
    <w:rsid w:val="00876C89"/>
    <w:rsid w:val="008A5B8C"/>
    <w:rsid w:val="008B13EA"/>
    <w:rsid w:val="008C6DC1"/>
    <w:rsid w:val="00911393"/>
    <w:rsid w:val="00921950"/>
    <w:rsid w:val="00963391"/>
    <w:rsid w:val="00963C07"/>
    <w:rsid w:val="0097331F"/>
    <w:rsid w:val="00986869"/>
    <w:rsid w:val="009A089A"/>
    <w:rsid w:val="009C49C8"/>
    <w:rsid w:val="009C621F"/>
    <w:rsid w:val="009C6462"/>
    <w:rsid w:val="00A33AE3"/>
    <w:rsid w:val="00A40B6D"/>
    <w:rsid w:val="00A61D4D"/>
    <w:rsid w:val="00A740F8"/>
    <w:rsid w:val="00A87766"/>
    <w:rsid w:val="00A9627E"/>
    <w:rsid w:val="00AC4A81"/>
    <w:rsid w:val="00AD46BA"/>
    <w:rsid w:val="00AE054E"/>
    <w:rsid w:val="00B15976"/>
    <w:rsid w:val="00B5525F"/>
    <w:rsid w:val="00B67907"/>
    <w:rsid w:val="00B70774"/>
    <w:rsid w:val="00B77F61"/>
    <w:rsid w:val="00B839C7"/>
    <w:rsid w:val="00BC240A"/>
    <w:rsid w:val="00C04C33"/>
    <w:rsid w:val="00C1582C"/>
    <w:rsid w:val="00C251D4"/>
    <w:rsid w:val="00C41815"/>
    <w:rsid w:val="00C4309B"/>
    <w:rsid w:val="00C54747"/>
    <w:rsid w:val="00C54FEB"/>
    <w:rsid w:val="00C734BA"/>
    <w:rsid w:val="00C77C59"/>
    <w:rsid w:val="00C77EAE"/>
    <w:rsid w:val="00C82C23"/>
    <w:rsid w:val="00CA44CC"/>
    <w:rsid w:val="00CE54EB"/>
    <w:rsid w:val="00D3421C"/>
    <w:rsid w:val="00D37FEB"/>
    <w:rsid w:val="00D41A95"/>
    <w:rsid w:val="00DB246F"/>
    <w:rsid w:val="00E07BF2"/>
    <w:rsid w:val="00E07DBB"/>
    <w:rsid w:val="00E30C9B"/>
    <w:rsid w:val="00E36999"/>
    <w:rsid w:val="00E972DE"/>
    <w:rsid w:val="00ED257E"/>
    <w:rsid w:val="00EE1EFF"/>
    <w:rsid w:val="00EE5302"/>
    <w:rsid w:val="00EF0218"/>
    <w:rsid w:val="00EF379F"/>
    <w:rsid w:val="00F13D8C"/>
    <w:rsid w:val="00F231C4"/>
    <w:rsid w:val="00F368CC"/>
    <w:rsid w:val="00F955F7"/>
    <w:rsid w:val="00FA0299"/>
    <w:rsid w:val="00FB61C5"/>
    <w:rsid w:val="00FC526A"/>
    <w:rsid w:val="00FE51DE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27332"/>
  <w15:docId w15:val="{7FD48151-EBEE-4363-94F6-FED38B90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1D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qFormat/>
    <w:rsid w:val="00C734BA"/>
    <w:pPr>
      <w:keepNext/>
      <w:spacing w:before="240" w:after="60"/>
      <w:textAlignment w:val="auto"/>
      <w:outlineLvl w:val="0"/>
    </w:pPr>
    <w:rPr>
      <w:rFonts w:ascii="Arial" w:hAnsi="Arial"/>
      <w:b/>
      <w:kern w:val="28"/>
      <w:sz w:val="28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76BCA"/>
    <w:pPr>
      <w:tabs>
        <w:tab w:val="center" w:pos="4419"/>
        <w:tab w:val="right" w:pos="8838"/>
      </w:tabs>
      <w:textAlignment w:val="auto"/>
    </w:pPr>
    <w:rPr>
      <w:sz w:val="24"/>
      <w:szCs w:val="24"/>
      <w:lang w:eastAsia="zh-CN"/>
    </w:rPr>
  </w:style>
  <w:style w:type="character" w:styleId="PageNumber">
    <w:name w:val="page number"/>
    <w:basedOn w:val="DefaultParagraphFont"/>
    <w:rsid w:val="00776BCA"/>
  </w:style>
  <w:style w:type="paragraph" w:styleId="ListParagraph">
    <w:name w:val="List Paragraph"/>
    <w:basedOn w:val="Normal"/>
    <w:uiPriority w:val="34"/>
    <w:qFormat/>
    <w:rsid w:val="00485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%20Rumme\Documents\Teisho\Teisho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Teisho document</Template>
  <TotalTime>0</TotalTime>
  <Pages>2</Pages>
  <Words>136</Words>
  <Characters>785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Fukan-zazengi</vt:lpstr>
    </vt:vector>
  </TitlesOfParts>
  <Company>Soto Zen Buddhism International Center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Fukan-zazengi</dc:title>
  <dc:creator>D Rumme</dc:creator>
  <cp:lastModifiedBy>Daigaku Rumme</cp:lastModifiedBy>
  <cp:revision>2</cp:revision>
  <cp:lastPrinted>2024-12-08T11:18:00Z</cp:lastPrinted>
  <dcterms:created xsi:type="dcterms:W3CDTF">2025-10-17T20:30:00Z</dcterms:created>
  <dcterms:modified xsi:type="dcterms:W3CDTF">2025-10-17T20:30:00Z</dcterms:modified>
</cp:coreProperties>
</file>